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AB7C" w14:textId="77777777" w:rsidR="003C57DE" w:rsidRPr="00403C5A" w:rsidRDefault="00E06B42" w:rsidP="00403C5A">
      <w:pPr>
        <w:jc w:val="center"/>
        <w:rPr>
          <w:b/>
          <w:sz w:val="28"/>
        </w:rPr>
      </w:pPr>
      <w:r w:rsidRPr="00E06B42">
        <w:rPr>
          <w:b/>
          <w:sz w:val="28"/>
        </w:rPr>
        <w:t>DISSEMINATION OF MOBILITY IMPACT AND EXPLOITATION PLAN</w:t>
      </w:r>
    </w:p>
    <w:p w14:paraId="7A7283C4" w14:textId="2FFB5923" w:rsidR="00403C5A" w:rsidRPr="00403C5A" w:rsidRDefault="00403C5A" w:rsidP="00403C5A">
      <w:pPr>
        <w:jc w:val="center"/>
        <w:rPr>
          <w:b/>
          <w:sz w:val="28"/>
        </w:rPr>
      </w:pPr>
      <w:r w:rsidRPr="00403C5A">
        <w:rPr>
          <w:b/>
          <w:sz w:val="28"/>
        </w:rPr>
        <w:t xml:space="preserve">ERASMUS+ </w:t>
      </w:r>
      <w:r w:rsidR="001B1979">
        <w:rPr>
          <w:b/>
          <w:sz w:val="28"/>
        </w:rPr>
        <w:t>KA171</w:t>
      </w:r>
    </w:p>
    <w:p w14:paraId="16360099" w14:textId="77777777" w:rsidR="00403C5A" w:rsidRDefault="00403C5A" w:rsidP="00403C5A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8C4013" w:rsidRPr="00167EA0" w14:paraId="1445511A" w14:textId="77777777" w:rsidTr="00167EA0">
        <w:tc>
          <w:tcPr>
            <w:tcW w:w="4531" w:type="dxa"/>
            <w:shd w:val="clear" w:color="auto" w:fill="D9D9D9"/>
          </w:tcPr>
          <w:p w14:paraId="30C1B3F1" w14:textId="77777777" w:rsidR="008C4013" w:rsidRPr="00167EA0" w:rsidRDefault="008C4013" w:rsidP="00403C5A">
            <w:pPr>
              <w:pStyle w:val="Brezrazmikov"/>
              <w:rPr>
                <w:b/>
              </w:rPr>
            </w:pPr>
            <w:r w:rsidRPr="00167EA0">
              <w:rPr>
                <w:b/>
              </w:rPr>
              <w:t xml:space="preserve">Programme Country </w:t>
            </w:r>
          </w:p>
        </w:tc>
        <w:tc>
          <w:tcPr>
            <w:tcW w:w="4531" w:type="dxa"/>
          </w:tcPr>
          <w:p w14:paraId="1220ED89" w14:textId="77777777" w:rsidR="008C4013" w:rsidRPr="00167EA0" w:rsidRDefault="00F84C57" w:rsidP="00403C5A">
            <w:pPr>
              <w:pStyle w:val="Brezrazmikov"/>
            </w:pPr>
            <w:r w:rsidRPr="00167EA0">
              <w:t>University of Maribor (Maribor, Slovenia)</w:t>
            </w:r>
          </w:p>
        </w:tc>
      </w:tr>
      <w:tr w:rsidR="008C4013" w:rsidRPr="00167EA0" w14:paraId="3EC0F051" w14:textId="77777777" w:rsidTr="00167EA0">
        <w:tc>
          <w:tcPr>
            <w:tcW w:w="4531" w:type="dxa"/>
            <w:shd w:val="clear" w:color="auto" w:fill="D9D9D9"/>
          </w:tcPr>
          <w:p w14:paraId="42450BFE" w14:textId="77777777" w:rsidR="008C4013" w:rsidRPr="00167EA0" w:rsidRDefault="008C4013" w:rsidP="00403C5A">
            <w:pPr>
              <w:pStyle w:val="Brezrazmikov"/>
              <w:rPr>
                <w:b/>
              </w:rPr>
            </w:pPr>
            <w:r w:rsidRPr="00167EA0">
              <w:rPr>
                <w:b/>
              </w:rPr>
              <w:t>Partner C</w:t>
            </w:r>
            <w:r w:rsidR="00F84C57" w:rsidRPr="00167EA0">
              <w:rPr>
                <w:b/>
              </w:rPr>
              <w:t xml:space="preserve">ountry Higher Education Institution </w:t>
            </w:r>
          </w:p>
        </w:tc>
        <w:tc>
          <w:tcPr>
            <w:tcW w:w="4531" w:type="dxa"/>
          </w:tcPr>
          <w:p w14:paraId="6DE9D5EE" w14:textId="77777777" w:rsidR="008C4013" w:rsidRPr="00167EA0" w:rsidRDefault="008C4013" w:rsidP="00403C5A">
            <w:pPr>
              <w:pStyle w:val="Brezrazmikov"/>
            </w:pPr>
          </w:p>
        </w:tc>
      </w:tr>
      <w:tr w:rsidR="008C4013" w:rsidRPr="00167EA0" w14:paraId="1EEBBFB2" w14:textId="77777777" w:rsidTr="00167EA0">
        <w:tc>
          <w:tcPr>
            <w:tcW w:w="4531" w:type="dxa"/>
            <w:shd w:val="clear" w:color="auto" w:fill="D9D9D9"/>
          </w:tcPr>
          <w:p w14:paraId="0AD019C9" w14:textId="77777777" w:rsidR="008C4013" w:rsidRPr="00167EA0" w:rsidRDefault="00E06B42" w:rsidP="00403C5A">
            <w:pPr>
              <w:pStyle w:val="Brezrazmikov"/>
              <w:rPr>
                <w:b/>
              </w:rPr>
            </w:pPr>
            <w:r>
              <w:rPr>
                <w:b/>
              </w:rPr>
              <w:t>Participant of the</w:t>
            </w:r>
            <w:r w:rsidR="00F84C57" w:rsidRPr="00167EA0">
              <w:rPr>
                <w:b/>
              </w:rPr>
              <w:t xml:space="preserve"> mobility</w:t>
            </w:r>
          </w:p>
        </w:tc>
        <w:tc>
          <w:tcPr>
            <w:tcW w:w="4531" w:type="dxa"/>
          </w:tcPr>
          <w:p w14:paraId="6C79FCFF" w14:textId="77777777" w:rsidR="008C4013" w:rsidRPr="00167EA0" w:rsidRDefault="008C4013" w:rsidP="00403C5A">
            <w:pPr>
              <w:pStyle w:val="Brezrazmikov"/>
            </w:pPr>
          </w:p>
        </w:tc>
      </w:tr>
      <w:tr w:rsidR="00E06B42" w:rsidRPr="00167EA0" w14:paraId="25A7C326" w14:textId="77777777" w:rsidTr="00B76D2E">
        <w:tc>
          <w:tcPr>
            <w:tcW w:w="9062" w:type="dxa"/>
            <w:gridSpan w:val="2"/>
            <w:shd w:val="clear" w:color="auto" w:fill="D9D9D9"/>
          </w:tcPr>
          <w:p w14:paraId="5525C948" w14:textId="77777777" w:rsidR="00E06B42" w:rsidRPr="00167EA0" w:rsidRDefault="00E06B42" w:rsidP="00EB48BC">
            <w:pPr>
              <w:pStyle w:val="Brezrazmikov"/>
            </w:pPr>
          </w:p>
        </w:tc>
      </w:tr>
      <w:tr w:rsidR="008C4013" w:rsidRPr="00167EA0" w14:paraId="4BB11758" w14:textId="77777777" w:rsidTr="00167EA0">
        <w:tc>
          <w:tcPr>
            <w:tcW w:w="9062" w:type="dxa"/>
            <w:gridSpan w:val="2"/>
            <w:shd w:val="clear" w:color="auto" w:fill="D9D9D9"/>
          </w:tcPr>
          <w:p w14:paraId="2FF6432D" w14:textId="77777777" w:rsidR="008C4013" w:rsidRDefault="008C4013" w:rsidP="00D338E0">
            <w:pPr>
              <w:pStyle w:val="Brezrazmikov"/>
              <w:rPr>
                <w:b/>
                <w:sz w:val="16"/>
              </w:rPr>
            </w:pPr>
            <w:r w:rsidRPr="00167EA0">
              <w:rPr>
                <w:b/>
              </w:rPr>
              <w:t xml:space="preserve">Explain why the planned mobility is relevant </w:t>
            </w:r>
            <w:r w:rsidR="00E06B42">
              <w:rPr>
                <w:b/>
              </w:rPr>
              <w:t>for you as a participant and for</w:t>
            </w:r>
            <w:r w:rsidRPr="00167EA0">
              <w:rPr>
                <w:b/>
              </w:rPr>
              <w:t xml:space="preserve"> your organisation. </w:t>
            </w:r>
          </w:p>
          <w:p w14:paraId="157BDBEF" w14:textId="77777777" w:rsidR="00E06B42" w:rsidRPr="00167EA0" w:rsidRDefault="00E06B42" w:rsidP="00D338E0">
            <w:pPr>
              <w:pStyle w:val="Brezrazmikov"/>
              <w:rPr>
                <w:b/>
              </w:rPr>
            </w:pPr>
          </w:p>
        </w:tc>
      </w:tr>
      <w:tr w:rsidR="008C4013" w:rsidRPr="00167EA0" w14:paraId="1D1138CE" w14:textId="77777777" w:rsidTr="00167EA0">
        <w:tc>
          <w:tcPr>
            <w:tcW w:w="9062" w:type="dxa"/>
            <w:gridSpan w:val="2"/>
          </w:tcPr>
          <w:p w14:paraId="63D97BA9" w14:textId="77777777" w:rsidR="008C4013" w:rsidRPr="00167EA0" w:rsidRDefault="008C4013" w:rsidP="008C4013">
            <w:pPr>
              <w:pStyle w:val="Brezrazmikov"/>
              <w:rPr>
                <w:b/>
              </w:rPr>
            </w:pPr>
          </w:p>
          <w:p w14:paraId="2969E36E" w14:textId="77777777" w:rsidR="00642ACB" w:rsidRDefault="00642ACB" w:rsidP="008A2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E46AF0D" w14:textId="77777777" w:rsidR="00E06B42" w:rsidRDefault="00E06B42" w:rsidP="008A2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8B6797C" w14:textId="77777777" w:rsidR="00E06B42" w:rsidRDefault="00E06B42" w:rsidP="008A2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B5F7C3C" w14:textId="77777777" w:rsidR="00E06B42" w:rsidRDefault="00E06B42" w:rsidP="008A2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92E031B" w14:textId="77777777" w:rsidR="00EB48BC" w:rsidRDefault="00EB48BC" w:rsidP="008A2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0539FFA6" w14:textId="77777777" w:rsidR="00EB48BC" w:rsidRPr="008A2E4F" w:rsidRDefault="00EB48BC" w:rsidP="008A2E4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C4013" w:rsidRPr="00167EA0" w14:paraId="466F62F4" w14:textId="77777777" w:rsidTr="00167EA0">
        <w:tc>
          <w:tcPr>
            <w:tcW w:w="9062" w:type="dxa"/>
            <w:gridSpan w:val="2"/>
            <w:shd w:val="clear" w:color="auto" w:fill="D9D9D9"/>
          </w:tcPr>
          <w:p w14:paraId="38BD04D6" w14:textId="77777777" w:rsidR="008C4013" w:rsidRPr="00167EA0" w:rsidRDefault="00B52C6A" w:rsidP="00746B59">
            <w:pPr>
              <w:pStyle w:val="Brezrazmikov"/>
              <w:rPr>
                <w:b/>
              </w:rPr>
            </w:pPr>
            <w:r w:rsidRPr="00167EA0">
              <w:rPr>
                <w:b/>
              </w:rPr>
              <w:t xml:space="preserve">Explain the desired impact of the mobility project on participants, beneficiaries, </w:t>
            </w:r>
            <w:r w:rsidR="00EB48BC" w:rsidRPr="00167EA0">
              <w:rPr>
                <w:b/>
              </w:rPr>
              <w:t>and your</w:t>
            </w:r>
            <w:r w:rsidRPr="00167EA0">
              <w:rPr>
                <w:b/>
              </w:rPr>
              <w:t xml:space="preserve"> organisation. Describe the measures</w:t>
            </w:r>
            <w:r w:rsidR="00EB48BC">
              <w:rPr>
                <w:b/>
              </w:rPr>
              <w:t>,</w:t>
            </w:r>
            <w:r w:rsidRPr="00167EA0">
              <w:rPr>
                <w:b/>
              </w:rPr>
              <w:t xml:space="preserve"> which will be taken to disseminate the results of the mobility project a</w:t>
            </w:r>
            <w:r w:rsidR="009B6592">
              <w:rPr>
                <w:b/>
              </w:rPr>
              <w:t>t faculty and institution level and beyond</w:t>
            </w:r>
            <w:r w:rsidRPr="00167EA0">
              <w:rPr>
                <w:b/>
              </w:rPr>
              <w:t>.</w:t>
            </w:r>
            <w:r w:rsidR="00BB1790" w:rsidRPr="00167EA0">
              <w:rPr>
                <w:b/>
              </w:rPr>
              <w:t xml:space="preserve"> </w:t>
            </w:r>
          </w:p>
        </w:tc>
      </w:tr>
      <w:tr w:rsidR="00B52C6A" w:rsidRPr="00167EA0" w14:paraId="73E73B7D" w14:textId="77777777" w:rsidTr="00167EA0">
        <w:tc>
          <w:tcPr>
            <w:tcW w:w="9062" w:type="dxa"/>
            <w:gridSpan w:val="2"/>
          </w:tcPr>
          <w:p w14:paraId="3A3402FB" w14:textId="77777777" w:rsidR="00B52C6A" w:rsidRPr="00167EA0" w:rsidRDefault="00B52C6A" w:rsidP="008C4013">
            <w:pPr>
              <w:pStyle w:val="Brezrazmikov"/>
            </w:pPr>
          </w:p>
          <w:p w14:paraId="786336F0" w14:textId="77777777" w:rsidR="00642ACB" w:rsidRDefault="00642ACB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13F9AA3" w14:textId="77777777" w:rsidR="00E06B42" w:rsidRDefault="00E06B42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01C2605" w14:textId="77777777" w:rsidR="00E06B42" w:rsidRDefault="00E06B42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2EB809B" w14:textId="77777777" w:rsidR="00E06B42" w:rsidRDefault="00E06B42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FB19EA2" w14:textId="77777777" w:rsidR="00E06B42" w:rsidRDefault="00E06B42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1FB55F" w14:textId="77777777" w:rsidR="00E06B42" w:rsidRDefault="00E06B42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77DD58D" w14:textId="77777777" w:rsidR="00EB48BC" w:rsidRDefault="00EB48BC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41766C79" w14:textId="77777777" w:rsidR="00EB48BC" w:rsidRDefault="00EB48BC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72C2729" w14:textId="77777777" w:rsidR="00EB48BC" w:rsidRPr="00B11724" w:rsidRDefault="00EB48BC" w:rsidP="00B1172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E22452" w14:textId="77777777" w:rsidR="00403C5A" w:rsidRPr="00403C5A" w:rsidRDefault="00403C5A" w:rsidP="00403C5A">
      <w:pPr>
        <w:pStyle w:val="Brezrazmikov"/>
      </w:pPr>
    </w:p>
    <w:sectPr w:rsidR="00403C5A" w:rsidRPr="00403C5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90A48" w14:textId="77777777" w:rsidR="00FE12E9" w:rsidRDefault="00FE12E9" w:rsidP="00403C5A">
      <w:pPr>
        <w:spacing w:after="0" w:line="240" w:lineRule="auto"/>
      </w:pPr>
      <w:r>
        <w:separator/>
      </w:r>
    </w:p>
  </w:endnote>
  <w:endnote w:type="continuationSeparator" w:id="0">
    <w:p w14:paraId="12F96F69" w14:textId="77777777" w:rsidR="00FE12E9" w:rsidRDefault="00FE12E9" w:rsidP="00403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2D8BD" w14:textId="77777777" w:rsidR="00FE12E9" w:rsidRDefault="00FE12E9" w:rsidP="00403C5A">
      <w:pPr>
        <w:spacing w:after="0" w:line="240" w:lineRule="auto"/>
      </w:pPr>
      <w:r>
        <w:separator/>
      </w:r>
    </w:p>
  </w:footnote>
  <w:footnote w:type="continuationSeparator" w:id="0">
    <w:p w14:paraId="0820D664" w14:textId="77777777" w:rsidR="00FE12E9" w:rsidRDefault="00FE12E9" w:rsidP="00403C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2458" w14:textId="1504C4CB" w:rsidR="00403C5A" w:rsidRDefault="001B1979" w:rsidP="00403C5A">
    <w:pPr>
      <w:pStyle w:val="Glava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5D79AE2" wp14:editId="4A4A073E">
          <wp:simplePos x="0" y="0"/>
          <wp:positionH relativeFrom="margin">
            <wp:align>right</wp:align>
          </wp:positionH>
          <wp:positionV relativeFrom="paragraph">
            <wp:posOffset>-163830</wp:posOffset>
          </wp:positionV>
          <wp:extent cx="1623695" cy="330835"/>
          <wp:effectExtent l="0" t="0" r="0" b="0"/>
          <wp:wrapTight wrapText="bothSides">
            <wp:wrapPolygon edited="0">
              <wp:start x="0" y="0"/>
              <wp:lineTo x="0" y="19900"/>
              <wp:lineTo x="21287" y="19900"/>
              <wp:lineTo x="21287" y="9950"/>
              <wp:lineTo x="6842" y="0"/>
              <wp:lineTo x="0" y="0"/>
            </wp:wrapPolygon>
          </wp:wrapTight>
          <wp:docPr id="1" name="Slika 1" descr="https://www.youthpass.eu/static/common/img/logo-program/logo-erasmus-pl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https://www.youthpass.eu/static/common/img/logo-program/logo-erasmus-plu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B3"/>
    <w:rsid w:val="00060815"/>
    <w:rsid w:val="00167EA0"/>
    <w:rsid w:val="00182435"/>
    <w:rsid w:val="001B1979"/>
    <w:rsid w:val="00217B09"/>
    <w:rsid w:val="00264129"/>
    <w:rsid w:val="00274CDB"/>
    <w:rsid w:val="00285A89"/>
    <w:rsid w:val="003C57DE"/>
    <w:rsid w:val="00403C5A"/>
    <w:rsid w:val="00440DD6"/>
    <w:rsid w:val="00485A75"/>
    <w:rsid w:val="005F3EB2"/>
    <w:rsid w:val="00642ACB"/>
    <w:rsid w:val="006B1D49"/>
    <w:rsid w:val="00715B50"/>
    <w:rsid w:val="00724583"/>
    <w:rsid w:val="00743BB3"/>
    <w:rsid w:val="00746B59"/>
    <w:rsid w:val="0081362C"/>
    <w:rsid w:val="008A2E4F"/>
    <w:rsid w:val="008C4013"/>
    <w:rsid w:val="008E14B2"/>
    <w:rsid w:val="008F7B37"/>
    <w:rsid w:val="00951AEA"/>
    <w:rsid w:val="009B6592"/>
    <w:rsid w:val="00A6086D"/>
    <w:rsid w:val="00B11724"/>
    <w:rsid w:val="00B52C6A"/>
    <w:rsid w:val="00B76D2E"/>
    <w:rsid w:val="00BB1790"/>
    <w:rsid w:val="00BB4471"/>
    <w:rsid w:val="00D12E14"/>
    <w:rsid w:val="00D2053D"/>
    <w:rsid w:val="00D338E0"/>
    <w:rsid w:val="00D92871"/>
    <w:rsid w:val="00DF3781"/>
    <w:rsid w:val="00E06B42"/>
    <w:rsid w:val="00EB48BC"/>
    <w:rsid w:val="00F25B84"/>
    <w:rsid w:val="00F84C57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F9CC76"/>
  <w15:chartTrackingRefBased/>
  <w15:docId w15:val="{F4C49E46-1C4F-4530-BC99-D63FD9912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after="160" w:line="259" w:lineRule="auto"/>
    </w:pPr>
    <w:rPr>
      <w:sz w:val="22"/>
      <w:szCs w:val="22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0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03C5A"/>
  </w:style>
  <w:style w:type="paragraph" w:styleId="Noga">
    <w:name w:val="footer"/>
    <w:basedOn w:val="Navaden"/>
    <w:link w:val="NogaZnak"/>
    <w:uiPriority w:val="99"/>
    <w:unhideWhenUsed/>
    <w:rsid w:val="0040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03C5A"/>
  </w:style>
  <w:style w:type="paragraph" w:styleId="Brezrazmikov">
    <w:name w:val="No Spacing"/>
    <w:uiPriority w:val="1"/>
    <w:qFormat/>
    <w:rsid w:val="00403C5A"/>
    <w:rPr>
      <w:sz w:val="22"/>
      <w:szCs w:val="22"/>
      <w:lang w:val="en-GB" w:eastAsia="en-US"/>
    </w:rPr>
  </w:style>
  <w:style w:type="table" w:styleId="Tabelamrea">
    <w:name w:val="Table Grid"/>
    <w:basedOn w:val="Navadnatabela"/>
    <w:uiPriority w:val="39"/>
    <w:rsid w:val="00403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znabemesta">
    <w:name w:val="Placeholder Text"/>
    <w:uiPriority w:val="99"/>
    <w:semiHidden/>
    <w:rsid w:val="008C4013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F84C57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link w:val="Sprotnaopomba-besedilo"/>
    <w:uiPriority w:val="99"/>
    <w:semiHidden/>
    <w:rsid w:val="00F84C57"/>
    <w:rPr>
      <w:sz w:val="20"/>
      <w:szCs w:val="20"/>
    </w:rPr>
  </w:style>
  <w:style w:type="character" w:styleId="Sprotnaopomba-sklic">
    <w:name w:val="footnote reference"/>
    <w:uiPriority w:val="99"/>
    <w:semiHidden/>
    <w:unhideWhenUsed/>
    <w:rsid w:val="00F84C57"/>
    <w:rPr>
      <w:vertAlign w:val="superscript"/>
    </w:rPr>
  </w:style>
  <w:style w:type="character" w:styleId="Hiperpovezava">
    <w:name w:val="Hyperlink"/>
    <w:uiPriority w:val="99"/>
    <w:unhideWhenUsed/>
    <w:rsid w:val="00F84C57"/>
    <w:rPr>
      <w:color w:val="0563C1"/>
      <w:u w:val="single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060815"/>
    <w:pPr>
      <w:spacing w:after="0" w:line="240" w:lineRule="auto"/>
    </w:pPr>
    <w:rPr>
      <w:sz w:val="20"/>
      <w:szCs w:val="20"/>
    </w:rPr>
  </w:style>
  <w:style w:type="character" w:customStyle="1" w:styleId="Konnaopomba-besediloZnak">
    <w:name w:val="Končna opomba - besedilo Znak"/>
    <w:link w:val="Konnaopomba-besedilo"/>
    <w:uiPriority w:val="99"/>
    <w:semiHidden/>
    <w:rsid w:val="00060815"/>
    <w:rPr>
      <w:sz w:val="20"/>
      <w:szCs w:val="20"/>
    </w:rPr>
  </w:style>
  <w:style w:type="character" w:styleId="Konnaopomba-sklic">
    <w:name w:val="endnote reference"/>
    <w:uiPriority w:val="99"/>
    <w:semiHidden/>
    <w:unhideWhenUsed/>
    <w:rsid w:val="00060815"/>
    <w:rPr>
      <w:vertAlign w:val="superscript"/>
    </w:rPr>
  </w:style>
  <w:style w:type="character" w:styleId="Krepko">
    <w:name w:val="Strong"/>
    <w:uiPriority w:val="22"/>
    <w:qFormat/>
    <w:rsid w:val="00A6086D"/>
    <w:rPr>
      <w:b/>
      <w:bCs/>
    </w:rPr>
  </w:style>
  <w:style w:type="character" w:customStyle="1" w:styleId="apple-converted-space">
    <w:name w:val="apple-converted-space"/>
    <w:rsid w:val="00A60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milovan\Documents\Officeove%20predloge%20po%20meri\Obrazec_tuje%20institucije_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B8615EB-9A0D-4969-93F5-98E453753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Obrazec_tuje institucije_.dotx</Template>
  <TotalTime>2</TotalTime>
  <Pages>1</Pages>
  <Words>77</Words>
  <Characters>468</Characters>
  <Application>Microsoft Office Word</Application>
  <DocSecurity>0</DocSecurity>
  <Lines>32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Milovan</dc:creator>
  <cp:keywords/>
  <dc:description/>
  <cp:lastModifiedBy>Alenka Marušič</cp:lastModifiedBy>
  <cp:revision>4</cp:revision>
  <dcterms:created xsi:type="dcterms:W3CDTF">2026-03-17T11:58:00Z</dcterms:created>
  <dcterms:modified xsi:type="dcterms:W3CDTF">2026-03-17T11:59:00Z</dcterms:modified>
</cp:coreProperties>
</file>